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5DF" w:rsidRDefault="00D855DF">
      <w:pPr>
        <w:rPr>
          <w:sz w:val="28"/>
          <w:szCs w:val="28"/>
        </w:rPr>
      </w:pPr>
    </w:p>
    <w:p w:rsidR="00A968D4" w:rsidRDefault="00A968D4" w:rsidP="00A968D4">
      <w:pPr>
        <w:rPr>
          <w:b/>
          <w:bCs/>
        </w:rPr>
      </w:pPr>
      <w:r>
        <w:rPr>
          <w:b/>
          <w:bCs/>
        </w:rPr>
        <w:t>Mural tekstylny uszyty przez uczniów Odzieżówki.</w:t>
      </w:r>
    </w:p>
    <w:p w:rsidR="00A968D4" w:rsidRDefault="00A968D4" w:rsidP="00A968D4"/>
    <w:p w:rsidR="00A968D4" w:rsidRDefault="00A968D4" w:rsidP="00A968D4">
      <w:pPr>
        <w:jc w:val="both"/>
      </w:pPr>
      <w:bookmarkStart w:id="0" w:name="_Hlk54896609"/>
      <w:r>
        <w:t xml:space="preserve">Wyjątkowy mural tekstylny powstał na Starym Mieście, a wykonany został przez uczniów Zespołu Szkół Odzieżowych, w niekonwencjonalnej technice. Przed wakacjami ogłoszono konkurs, następnie uczniowie wykonywali i zszywali poszczególne elementy aż do odsłonięcia oryginalnej pracy. Tekstylny mural projektu Agaty Golik oglądać można przy ul. Kazimierza Wielkiego 17 </w:t>
      </w:r>
      <w:r w:rsidR="00834B8C">
        <w:t>obok wejścia do „Odzie</w:t>
      </w:r>
      <w:r>
        <w:t>żów</w:t>
      </w:r>
      <w:r w:rsidR="00834B8C">
        <w:t>ki</w:t>
      </w:r>
      <w:r>
        <w:t xml:space="preserve">”. </w:t>
      </w:r>
    </w:p>
    <w:bookmarkEnd w:id="0"/>
    <w:p w:rsidR="00A968D4" w:rsidRDefault="00A968D4" w:rsidP="00A968D4">
      <w:pPr>
        <w:jc w:val="both"/>
      </w:pPr>
    </w:p>
    <w:p w:rsidR="00A968D4" w:rsidRDefault="00A968D4" w:rsidP="00A968D4">
      <w:pPr>
        <w:jc w:val="both"/>
        <w:rPr>
          <w:bCs/>
          <w:iCs/>
        </w:rPr>
      </w:pPr>
      <w:r>
        <w:rPr>
          <w:bCs/>
          <w:i/>
        </w:rPr>
        <w:t>„Kontrasty”</w:t>
      </w:r>
      <w:r>
        <w:rPr>
          <w:i/>
        </w:rPr>
        <w:t xml:space="preserve"> – </w:t>
      </w:r>
      <w:r>
        <w:rPr>
          <w:bCs/>
          <w:i/>
        </w:rPr>
        <w:t>mural tekstylny</w:t>
      </w:r>
      <w:r>
        <w:rPr>
          <w:i/>
        </w:rPr>
        <w:t xml:space="preserve">, to projekt mający na celu zachęcenie młodzieży do głębszej analizy zjawiska różnorodności w otaczającym ją świecie, oraz postrzegania owej </w:t>
      </w:r>
      <w:r>
        <w:rPr>
          <w:bCs/>
          <w:i/>
        </w:rPr>
        <w:t xml:space="preserve">różnorodności jako elementu, który może łączyć, a nie dzielić – </w:t>
      </w:r>
      <w:r w:rsidR="00834B8C">
        <w:rPr>
          <w:bCs/>
          <w:iCs/>
        </w:rPr>
        <w:t>mówi Maria Korczak, dyrektor</w:t>
      </w:r>
      <w:r>
        <w:rPr>
          <w:bCs/>
          <w:iCs/>
        </w:rPr>
        <w:t xml:space="preserve"> Zespołu Szkół Odzieżowych.</w:t>
      </w:r>
    </w:p>
    <w:p w:rsidR="00A968D4" w:rsidRDefault="00A968D4" w:rsidP="00A968D4">
      <w:pPr>
        <w:jc w:val="both"/>
      </w:pPr>
    </w:p>
    <w:p w:rsidR="00A968D4" w:rsidRDefault="00A968D4" w:rsidP="00A968D4">
      <w:pPr>
        <w:jc w:val="both"/>
      </w:pPr>
      <w:r>
        <w:t xml:space="preserve">Wśród uczniów „Odzieżówki” jest dziś </w:t>
      </w:r>
      <w:r>
        <w:rPr>
          <w:b/>
          <w:bCs/>
        </w:rPr>
        <w:t>młodzież z różnych grup etnicznych, różnych narodowości, środowisk</w:t>
      </w:r>
      <w:r>
        <w:t xml:space="preserve">. Ta różnorodność tworzy wspólne wartości. Uczniowie dzielą się swoimi fascynacjami w sztuce, inspirują się. Język sztuki jest uniwersalny, a sztuka przełamuje bariery, integruje, jest płaszczyzną spotkania. Efektem wielkoformatowa praca wykonana z tekstyliów, m.in. filcu i tiulu. </w:t>
      </w:r>
    </w:p>
    <w:p w:rsidR="00A968D4" w:rsidRDefault="00A968D4" w:rsidP="00A968D4">
      <w:pPr>
        <w:jc w:val="both"/>
      </w:pPr>
    </w:p>
    <w:p w:rsidR="00A968D4" w:rsidRDefault="00A968D4" w:rsidP="00A968D4">
      <w:pPr>
        <w:jc w:val="both"/>
        <w:rPr>
          <w:b/>
          <w:bCs/>
          <w:i/>
        </w:rPr>
      </w:pPr>
      <w:r>
        <w:rPr>
          <w:i/>
        </w:rPr>
        <w:t xml:space="preserve">To właśnie integracja i spotkanie na płaszczyźnie twórczej było celem podjętych działań. Wspólne tworzenie, praca w projekcie jest jedną z metod edukacyjnych kształtujących umiejętność współpracy w zespole – </w:t>
      </w:r>
      <w:r>
        <w:rPr>
          <w:iCs/>
        </w:rPr>
        <w:t>podkreśla Lidia Koralewska</w:t>
      </w:r>
      <w:r w:rsidR="00834B8C">
        <w:rPr>
          <w:iCs/>
        </w:rPr>
        <w:t xml:space="preserve"> - </w:t>
      </w:r>
      <w:r>
        <w:rPr>
          <w:iCs/>
        </w:rPr>
        <w:t>koordynatorka projektu</w:t>
      </w:r>
      <w:r>
        <w:rPr>
          <w:i/>
        </w:rPr>
        <w:t xml:space="preserve">. </w:t>
      </w:r>
    </w:p>
    <w:p w:rsidR="00A968D4" w:rsidRDefault="00A968D4" w:rsidP="00A968D4">
      <w:pPr>
        <w:jc w:val="both"/>
      </w:pPr>
    </w:p>
    <w:p w:rsidR="00A968D4" w:rsidRDefault="00A968D4" w:rsidP="00A968D4">
      <w:pPr>
        <w:jc w:val="both"/>
      </w:pPr>
      <w:r>
        <w:t>Innowacyjne potraktowanie form</w:t>
      </w:r>
      <w:bookmarkStart w:id="1" w:name="_GoBack"/>
      <w:bookmarkEnd w:id="1"/>
      <w:r>
        <w:t xml:space="preserve">y sztuki ulicznej ma na celu pobudzenie kreatywnego podejścia uczniów do realizowanego projektu, jednocześnie pozwoliło im w pełni wykorzystać nabyte podczas nauki umiejętności. </w:t>
      </w:r>
    </w:p>
    <w:p w:rsidR="00A968D4" w:rsidRDefault="00A968D4" w:rsidP="00A968D4">
      <w:pPr>
        <w:jc w:val="both"/>
      </w:pPr>
    </w:p>
    <w:p w:rsidR="00A968D4" w:rsidRDefault="00A968D4" w:rsidP="00A968D4">
      <w:pPr>
        <w:jc w:val="both"/>
      </w:pPr>
      <w:r>
        <w:t>Projekt objęty Honorowym Patronatem Prezydenta Miasta Poznania.</w:t>
      </w:r>
    </w:p>
    <w:p w:rsidR="00A968D4" w:rsidRDefault="00A968D4" w:rsidP="00A968D4">
      <w:pPr>
        <w:jc w:val="both"/>
      </w:pPr>
    </w:p>
    <w:p w:rsidR="00A968D4" w:rsidRDefault="00A968D4" w:rsidP="00A968D4">
      <w:pPr>
        <w:jc w:val="both"/>
      </w:pPr>
      <w:r>
        <w:t xml:space="preserve">Projekt </w:t>
      </w:r>
      <w:r w:rsidR="00834B8C">
        <w:t xml:space="preserve">jest </w:t>
      </w:r>
      <w:r>
        <w:t xml:space="preserve">realizowany we współpracy z Centrum Inicjatyw Lokalnych </w:t>
      </w:r>
      <w:proofErr w:type="spellStart"/>
      <w:r>
        <w:t>Startownia</w:t>
      </w:r>
      <w:proofErr w:type="spellEnd"/>
      <w:r>
        <w:t xml:space="preserve"> Staromiejska.</w:t>
      </w:r>
    </w:p>
    <w:p w:rsidR="00A968D4" w:rsidRDefault="00A968D4" w:rsidP="00A968D4">
      <w:pPr>
        <w:jc w:val="both"/>
      </w:pPr>
    </w:p>
    <w:p w:rsidR="00A968D4" w:rsidRDefault="00A968D4" w:rsidP="00A968D4">
      <w:pPr>
        <w:jc w:val="both"/>
      </w:pPr>
      <w:r>
        <w:tab/>
      </w:r>
    </w:p>
    <w:p w:rsidR="00A968D4" w:rsidRDefault="00A968D4" w:rsidP="00A968D4">
      <w:pPr>
        <w:jc w:val="both"/>
      </w:pPr>
      <w:r>
        <w:t xml:space="preserve">Więcej informacji: </w:t>
      </w:r>
    </w:p>
    <w:p w:rsidR="00A968D4" w:rsidRDefault="00A968D4" w:rsidP="00A968D4">
      <w:pPr>
        <w:jc w:val="both"/>
      </w:pPr>
      <w:r>
        <w:t xml:space="preserve">Lidia Koralewska, tel. </w:t>
      </w:r>
      <w:bookmarkStart w:id="2" w:name="_Hlk54896783"/>
      <w:r>
        <w:t>515-167-136</w:t>
      </w:r>
    </w:p>
    <w:p w:rsidR="0086776E" w:rsidRDefault="0086776E" w:rsidP="00A968D4">
      <w:pPr>
        <w:jc w:val="both"/>
      </w:pPr>
    </w:p>
    <w:p w:rsidR="0086776E" w:rsidRDefault="0086776E" w:rsidP="0086776E">
      <w:pPr>
        <w:rPr>
          <w:lang w:val="en-US"/>
        </w:rPr>
      </w:pPr>
      <w:r w:rsidRPr="0086776E">
        <w:rPr>
          <w:lang w:val="en-US"/>
        </w:rPr>
        <w:t xml:space="preserve">Film </w:t>
      </w:r>
      <w:proofErr w:type="spellStart"/>
      <w:r w:rsidRPr="0086776E">
        <w:rPr>
          <w:lang w:val="en-US"/>
        </w:rPr>
        <w:t>na</w:t>
      </w:r>
      <w:proofErr w:type="spellEnd"/>
      <w:r w:rsidRPr="0086776E">
        <w:rPr>
          <w:lang w:val="en-US"/>
        </w:rPr>
        <w:t xml:space="preserve"> </w:t>
      </w:r>
      <w:proofErr w:type="spellStart"/>
      <w:r w:rsidRPr="0086776E">
        <w:rPr>
          <w:lang w:val="en-US"/>
        </w:rPr>
        <w:t>youtube</w:t>
      </w:r>
      <w:proofErr w:type="spellEnd"/>
      <w:r w:rsidRPr="0086776E">
        <w:rPr>
          <w:lang w:val="en-US"/>
        </w:rPr>
        <w:t xml:space="preserve">: </w:t>
      </w:r>
      <w:hyperlink r:id="rId6" w:history="1">
        <w:r w:rsidRPr="00BB7FCC">
          <w:rPr>
            <w:rStyle w:val="Hipercze"/>
            <w:lang w:val="en-US"/>
          </w:rPr>
          <w:t>https://bit.ly/3oCPO11</w:t>
        </w:r>
      </w:hyperlink>
    </w:p>
    <w:bookmarkEnd w:id="2"/>
    <w:p w:rsidR="0086776E" w:rsidRPr="0086776E" w:rsidRDefault="0086776E" w:rsidP="0086776E">
      <w:pPr>
        <w:rPr>
          <w:rFonts w:ascii="Times New Roman" w:eastAsia="Times New Roman" w:hAnsi="Times New Roman"/>
          <w:lang w:val="en-US" w:eastAsia="pl-PL"/>
        </w:rPr>
      </w:pPr>
    </w:p>
    <w:p w:rsidR="0086776E" w:rsidRDefault="0086776E" w:rsidP="00A968D4">
      <w:pPr>
        <w:jc w:val="both"/>
      </w:pPr>
    </w:p>
    <w:p w:rsidR="00A968D4" w:rsidRPr="00BA5EA5" w:rsidRDefault="00A968D4">
      <w:pPr>
        <w:rPr>
          <w:sz w:val="28"/>
          <w:szCs w:val="28"/>
        </w:rPr>
      </w:pPr>
    </w:p>
    <w:sectPr w:rsidR="00A968D4" w:rsidRPr="00BA5EA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4A" w:rsidRDefault="00AD544A">
      <w:r>
        <w:separator/>
      </w:r>
    </w:p>
  </w:endnote>
  <w:endnote w:type="continuationSeparator" w:id="0">
    <w:p w:rsidR="00AD544A" w:rsidRDefault="00AD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BC" w:rsidRDefault="005853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853BC" w:rsidRDefault="005853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BC" w:rsidRDefault="005853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4A" w:rsidRDefault="00AD544A">
      <w:r>
        <w:separator/>
      </w:r>
    </w:p>
  </w:footnote>
  <w:footnote w:type="continuationSeparator" w:id="0">
    <w:p w:rsidR="00AD544A" w:rsidRDefault="00AD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BC" w:rsidRDefault="00AD544A">
    <w:pPr>
      <w:pStyle w:val="Nagwek"/>
      <w:tabs>
        <w:tab w:val="clear" w:pos="4536"/>
        <w:tab w:val="center" w:pos="4678"/>
      </w:tabs>
      <w:jc w:val="right"/>
      <w:rPr>
        <w:lang w:val="en-US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96.15pt;margin-top:2.85pt;width:73.5pt;height:62.45pt;z-index:1;mso-wrap-edited:f" wrapcoords="-56 0 -56 21534 21600 21534 21600 0 -56 0">
          <v:imagedata r:id="rId1" o:title="logo szkoly szare"/>
          <w10:wrap type="tight"/>
        </v:shape>
      </w:pict>
    </w:r>
  </w:p>
  <w:p w:rsidR="005853BC" w:rsidRDefault="005853BC" w:rsidP="008031CA">
    <w:pPr>
      <w:pStyle w:val="Nagwek"/>
      <w:tabs>
        <w:tab w:val="clear" w:pos="4536"/>
      </w:tabs>
      <w:rPr>
        <w:sz w:val="20"/>
      </w:rPr>
    </w:pPr>
    <w:smartTag w:uri="urn:schemas-microsoft-com:office:smarttags" w:element="PersonName">
      <w:smartTagPr>
        <w:attr w:name="ProductID" w:val="Zespół Szkół Odzieżowych"/>
      </w:smartTagPr>
      <w:r>
        <w:rPr>
          <w:sz w:val="20"/>
        </w:rPr>
        <w:t>Zespół Szkół Odzieżowych</w:t>
      </w:r>
    </w:smartTag>
    <w:r>
      <w:rPr>
        <w:sz w:val="20"/>
      </w:rPr>
      <w:tab/>
      <w:t>tel. 61 852 96 92, fax 61 852 44 58</w:t>
    </w:r>
  </w:p>
  <w:p w:rsidR="005853BC" w:rsidRDefault="008031CA" w:rsidP="008031CA">
    <w:pPr>
      <w:pStyle w:val="Nagwek"/>
      <w:tabs>
        <w:tab w:val="clear" w:pos="4536"/>
      </w:tabs>
      <w:rPr>
        <w:sz w:val="20"/>
      </w:rPr>
    </w:pPr>
    <w:r>
      <w:rPr>
        <w:sz w:val="20"/>
      </w:rPr>
      <w:t>im. Władysława Reymonta</w:t>
    </w:r>
    <w:r>
      <w:rPr>
        <w:sz w:val="20"/>
      </w:rPr>
      <w:tab/>
    </w:r>
    <w:r w:rsidR="005853BC">
      <w:rPr>
        <w:sz w:val="20"/>
      </w:rPr>
      <w:t xml:space="preserve">email: </w:t>
    </w:r>
    <w:hyperlink r:id="rId2" w:history="1">
      <w:r w:rsidR="005853BC">
        <w:rPr>
          <w:rStyle w:val="Hipercze"/>
          <w:color w:val="auto"/>
          <w:sz w:val="20"/>
        </w:rPr>
        <w:t>zso@poznan.interklasa.pl</w:t>
      </w:r>
    </w:hyperlink>
  </w:p>
  <w:p w:rsidR="005853BC" w:rsidRDefault="005853BC" w:rsidP="008031CA">
    <w:pPr>
      <w:pStyle w:val="Nagwek"/>
      <w:tabs>
        <w:tab w:val="clear" w:pos="4536"/>
        <w:tab w:val="center" w:pos="4678"/>
      </w:tabs>
      <w:rPr>
        <w:sz w:val="20"/>
      </w:rPr>
    </w:pPr>
    <w:r>
      <w:rPr>
        <w:sz w:val="20"/>
      </w:rPr>
      <w:t>ul.</w:t>
    </w:r>
    <w:r w:rsidR="00D855DF">
      <w:rPr>
        <w:sz w:val="20"/>
      </w:rPr>
      <w:t xml:space="preserve"> Kazimierza Wielkiego 17, 61-863</w:t>
    </w:r>
    <w:r w:rsidR="008031CA">
      <w:rPr>
        <w:sz w:val="20"/>
      </w:rPr>
      <w:t xml:space="preserve"> Poznań</w:t>
    </w:r>
    <w:r w:rsidR="008031CA">
      <w:rPr>
        <w:sz w:val="20"/>
      </w:rPr>
      <w:tab/>
    </w:r>
    <w:r w:rsidR="008031CA">
      <w:rPr>
        <w:sz w:val="20"/>
      </w:rPr>
      <w:tab/>
    </w:r>
    <w:hyperlink r:id="rId3" w:history="1">
      <w:r w:rsidR="00887882" w:rsidRPr="00887882">
        <w:rPr>
          <w:rStyle w:val="Hipercze"/>
          <w:color w:val="auto"/>
          <w:sz w:val="20"/>
        </w:rPr>
        <w:t>www.e-zsopoznan.pl</w:t>
      </w:r>
    </w:hyperlink>
    <w:r>
      <w:rPr>
        <w:sz w:val="20"/>
      </w:rPr>
      <w:t xml:space="preserve"> </w:t>
    </w:r>
  </w:p>
  <w:p w:rsidR="005853BC" w:rsidRDefault="005853BC">
    <w:pPr>
      <w:pStyle w:val="Nagwek"/>
      <w:pBdr>
        <w:bottom w:val="single" w:sz="6" w:space="1" w:color="auto"/>
      </w:pBdr>
      <w:tabs>
        <w:tab w:val="clear" w:pos="4536"/>
        <w:tab w:val="center" w:pos="4678"/>
      </w:tabs>
      <w:jc w:val="right"/>
      <w:rPr>
        <w:color w:val="80808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8D4"/>
    <w:rsid w:val="000C2170"/>
    <w:rsid w:val="0015653D"/>
    <w:rsid w:val="003B702F"/>
    <w:rsid w:val="00522494"/>
    <w:rsid w:val="005853BC"/>
    <w:rsid w:val="00606377"/>
    <w:rsid w:val="006B1D6D"/>
    <w:rsid w:val="006F4F7C"/>
    <w:rsid w:val="008031CA"/>
    <w:rsid w:val="00834B8C"/>
    <w:rsid w:val="0086776E"/>
    <w:rsid w:val="00887882"/>
    <w:rsid w:val="009C5FB7"/>
    <w:rsid w:val="00A968D4"/>
    <w:rsid w:val="00AD544A"/>
    <w:rsid w:val="00BA5EA5"/>
    <w:rsid w:val="00CF48F8"/>
    <w:rsid w:val="00D855DF"/>
    <w:rsid w:val="00F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1DEB5A63"/>
  <w15:chartTrackingRefBased/>
  <w15:docId w15:val="{5CF326C0-F38E-4A03-972B-B4E6860A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68D4"/>
    <w:rPr>
      <w:rFonts w:ascii="Calibri" w:eastAsia="Calibri" w:hAnsi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968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68D4"/>
    <w:rPr>
      <w:rFonts w:ascii="Segoe UI" w:eastAsia="Calibri" w:hAnsi="Segoe UI" w:cs="Segoe UI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86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oCPO1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-zsopoznan.pl" TargetMode="External"/><Relationship Id="rId2" Type="http://schemas.openxmlformats.org/officeDocument/2006/relationships/hyperlink" Target="mailto:zso@poznan.interklasa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asoby_admin\Pulpit\papier%20firmowy%20bez%20tabel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bez tabeli</Template>
  <TotalTime>15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Homeuse Co</Company>
  <LinksUpToDate>false</LinksUpToDate>
  <CharactersWithSpaces>1894</CharactersWithSpaces>
  <SharedDoc>false</SharedDoc>
  <HLinks>
    <vt:vector size="12" baseType="variant">
      <vt:variant>
        <vt:i4>7012391</vt:i4>
      </vt:variant>
      <vt:variant>
        <vt:i4>3</vt:i4>
      </vt:variant>
      <vt:variant>
        <vt:i4>0</vt:i4>
      </vt:variant>
      <vt:variant>
        <vt:i4>5</vt:i4>
      </vt:variant>
      <vt:variant>
        <vt:lpwstr>http://www.e-zsopoznan.pl/</vt:lpwstr>
      </vt:variant>
      <vt:variant>
        <vt:lpwstr/>
      </vt:variant>
      <vt:variant>
        <vt:i4>2228296</vt:i4>
      </vt:variant>
      <vt:variant>
        <vt:i4>0</vt:i4>
      </vt:variant>
      <vt:variant>
        <vt:i4>0</vt:i4>
      </vt:variant>
      <vt:variant>
        <vt:i4>5</vt:i4>
      </vt:variant>
      <vt:variant>
        <vt:lpwstr>mailto:zso@poznan.interklasa.pl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2020-10-29T12:03:00Z</cp:lastPrinted>
  <dcterms:created xsi:type="dcterms:W3CDTF">2020-10-29T12:00:00Z</dcterms:created>
  <dcterms:modified xsi:type="dcterms:W3CDTF">2020-10-29T19:49:00Z</dcterms:modified>
</cp:coreProperties>
</file>